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D0" w:rsidRDefault="00393DD0" w:rsidP="001A5418">
      <w:pPr>
        <w:pStyle w:val="Tabulka"/>
        <w:jc w:val="both"/>
      </w:pPr>
      <w:r>
        <w:t>Týmy Dukovanské duhy se střídavými úspěchy.</w:t>
      </w:r>
    </w:p>
    <w:p w:rsidR="00393DD0" w:rsidRDefault="00393DD0" w:rsidP="001A5418">
      <w:pPr>
        <w:pStyle w:val="Tabulka"/>
        <w:jc w:val="both"/>
      </w:pPr>
      <w:r>
        <w:t xml:space="preserve"> </w:t>
      </w:r>
    </w:p>
    <w:p w:rsidR="00393DD0" w:rsidRDefault="00393DD0" w:rsidP="001A5418">
      <w:pPr>
        <w:pStyle w:val="Tabulka"/>
        <w:jc w:val="both"/>
      </w:pPr>
      <w:r>
        <w:t xml:space="preserve">Třebíčská amatérská liga má za sebou deváté a desáté kolo. Do konce letošního ročníku chybí odehrát jedno kolo a závěrečný turnaj družstev, který ještě může zamíchat s pořadím.  V devátém kole soutěže mělo Áčko za soupeře vedoucí tým tabulky LOB. Oběma družstvům se nepodařilo dát dohromady tři hráče a tak bylo utkání odloženo. Béčko mělo za soupeře tým VASU, který nastoupil poprvé ve své nejsilnější sestavě a na výkonu družstva to bylo znát. Družstvu Dukovanské duhy B naopak chyběl jejich nejlepší hráč Olda Hlávka a Milan Martenek, který měl nastoupit v základní sestavě, ale  zdolala ho malá střevní komplikace. Do úvodní dvojice nastoupil Jaromír Urbánek, který opět nezklamal a bral bod po výkonu 252. Ve druhé dvojici nastoupil na jedničku VASU Františka Bohuslava Jaroslav Kupa. Hráč Dukovanské duhy, který se pomalu dostává z hráčské krize dlouho držel se svým soupeřem krok. Vyhrál první dráhu. Na druhé mírně polevil. Dosáhl výkonu </w:t>
      </w:r>
      <w:smartTag w:uri="urn:schemas-microsoft-com:office:smarttags" w:element="metricconverter">
        <w:smartTagPr>
          <w:attr w:name="ProductID" w:val="240 a"/>
        </w:smartTagPr>
        <w:r>
          <w:t>240 a</w:t>
        </w:r>
      </w:smartTag>
      <w:r>
        <w:t xml:space="preserve"> na soupeře mu nakonec chybělo šest kuželek. Duha vedla o jednu kuželku a vše bylo na Lacovi Nádaském, který hrál na Milana Špačka. Laco opět dobře zvládl pouze jednu dráhu a to bylo málo a na soupeře to nestačilo. Prohrál o 13 kuželek. Na remízu chybělo Duze 12 kuželek.</w:t>
      </w:r>
    </w:p>
    <w:p w:rsidR="00393DD0" w:rsidRDefault="00393DD0" w:rsidP="001A5418">
      <w:pPr>
        <w:pStyle w:val="Tabulka"/>
        <w:jc w:val="both"/>
      </w:pPr>
      <w:r>
        <w:t xml:space="preserve">V desátém kole  mělo béčko za soupeře Střítež B, družstvo, které se nebezpečně zápas od zápasu zlepšuje. Střítež B ve středu před pátečním utkáním zdolala Veverky po výkonu </w:t>
      </w:r>
      <w:smartTag w:uri="urn:schemas-microsoft-com:office:smarttags" w:element="metricconverter">
        <w:smartTagPr>
          <w:attr w:name="ProductID" w:val="814 a"/>
        </w:smartTagPr>
        <w:r>
          <w:t>814 a</w:t>
        </w:r>
      </w:smartTag>
      <w:r>
        <w:t xml:space="preserve"> zaostala za nejlepším výkonem družstva o pouhých 12 kuželek a to nevěstilo nic dobrého. Dukovanská duha B opět postrádala  Oldu Hlávku a tak tým musel nastoupit ve stejné sestavě jako v minulém kole. Hráči zahráli opět dobře. Celkově porazili 731 kuželek, ale na rozjetého soupeře to bylo málo. Střítež B porazila opět výborných 795 kuželek a nadělila béčku Duhy kanára. </w:t>
      </w:r>
    </w:p>
    <w:p w:rsidR="00393DD0" w:rsidRDefault="00393DD0" w:rsidP="001A5418">
      <w:pPr>
        <w:pStyle w:val="Tabulka"/>
        <w:jc w:val="both"/>
      </w:pPr>
      <w:r>
        <w:t xml:space="preserve">Áčko Dukovanské duhy mělo za soupeře tým Veverek a pokud chce pomýšlet na medailový post nesmělo zaváhat. K dispozici nebyl úplný hráčský kádr a tak byl výsledek nejistý. Do úvodu nastoupil Libor Jelínek a nezklamal. Po výkonu 277 zajistil družstvu bod náskok 30 kuželek. Na druhém postu nastoupil Martin Michal, který rovněž nezaváhal a bral bod po výkonu 249 poražených kuželek. Na konto Duhy připsal dalších 11 kuželek. Do závěru nastoupil Petr Chalupník, na Evu Lysákovou, která je nejlepší v týmu Veverek. Úvodní plné hráli oba soupeři, kdo méně a to bylo štěstí. Petr na první dráze neztratil. Stále měl náskok 44 kuželek. Na druhé dráze se jeho soupeřka zlepšila, ale na stažení velkého náskoku již neměla. Dukovanská duha A získala důležité body a stále může pomýšlet na medailové posty. </w:t>
      </w:r>
    </w:p>
    <w:p w:rsidR="00393DD0" w:rsidRDefault="00393DD0" w:rsidP="001A5418">
      <w:pPr>
        <w:pStyle w:val="Tabulka"/>
        <w:jc w:val="both"/>
      </w:pPr>
    </w:p>
    <w:p w:rsidR="00393DD0" w:rsidRPr="001C372F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b/>
          <w:color w:val="943634"/>
        </w:rPr>
      </w:pPr>
      <w:r w:rsidRPr="001C372F">
        <w:rPr>
          <w:b/>
          <w:color w:val="943634"/>
        </w:rPr>
        <w:t>1</w:t>
      </w:r>
      <w:r w:rsidRPr="001C372F">
        <w:rPr>
          <w:b/>
          <w:color w:val="943634"/>
        </w:rPr>
        <w:tab/>
        <w:t xml:space="preserve">LOB </w:t>
      </w:r>
      <w:r w:rsidRPr="001C372F">
        <w:rPr>
          <w:b/>
          <w:color w:val="943634"/>
        </w:rPr>
        <w:tab/>
        <w:t>7</w:t>
      </w:r>
      <w:r w:rsidRPr="001C372F">
        <w:rPr>
          <w:b/>
          <w:color w:val="943634"/>
        </w:rPr>
        <w:tab/>
        <w:t>7</w:t>
      </w:r>
      <w:r w:rsidRPr="001C372F">
        <w:rPr>
          <w:b/>
          <w:color w:val="943634"/>
        </w:rPr>
        <w:tab/>
        <w:t>0</w:t>
      </w:r>
      <w:r w:rsidRPr="001C372F">
        <w:rPr>
          <w:b/>
          <w:color w:val="943634"/>
        </w:rPr>
        <w:tab/>
        <w:t>0</w:t>
      </w:r>
      <w:r w:rsidRPr="001C372F">
        <w:rPr>
          <w:b/>
          <w:color w:val="943634"/>
        </w:rPr>
        <w:tab/>
        <w:t>25,0:3,0</w:t>
      </w:r>
      <w:r w:rsidRPr="001C372F">
        <w:rPr>
          <w:b/>
          <w:color w:val="943634"/>
        </w:rPr>
        <w:tab/>
        <w:t>32,0:10,0</w:t>
      </w:r>
      <w:r w:rsidRPr="001C372F">
        <w:rPr>
          <w:b/>
          <w:color w:val="943634"/>
        </w:rPr>
        <w:tab/>
        <w:t>769</w:t>
      </w:r>
      <w:r w:rsidRPr="001C372F">
        <w:rPr>
          <w:b/>
          <w:color w:val="943634"/>
        </w:rPr>
        <w:tab/>
        <w:t>19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2</w:t>
      </w:r>
      <w:r w:rsidRPr="00405E7A">
        <w:tab/>
        <w:t>Střítež  A</w:t>
      </w:r>
      <w:r w:rsidRPr="00405E7A">
        <w:tab/>
        <w:t>8</w:t>
      </w:r>
      <w:r w:rsidRPr="00405E7A">
        <w:tab/>
        <w:t>6</w:t>
      </w:r>
      <w:r w:rsidRPr="00405E7A">
        <w:tab/>
        <w:t>1</w:t>
      </w:r>
      <w:r w:rsidRPr="00405E7A">
        <w:tab/>
        <w:t>1</w:t>
      </w:r>
      <w:r w:rsidRPr="00405E7A">
        <w:tab/>
        <w:t>25,0:7,0</w:t>
      </w:r>
      <w:r w:rsidRPr="00405E7A">
        <w:tab/>
        <w:t>33,5:14,5</w:t>
      </w:r>
      <w:r w:rsidRPr="00405E7A">
        <w:tab/>
        <w:t>742</w:t>
      </w:r>
      <w:r w:rsidRPr="00405E7A">
        <w:tab/>
      </w:r>
      <w:r w:rsidRPr="00405E7A">
        <w:rPr>
          <w:szCs w:val="20"/>
        </w:rPr>
        <w:t>17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3</w:t>
      </w:r>
      <w:r w:rsidRPr="00405E7A">
        <w:tab/>
        <w:t>Střítež B</w:t>
      </w:r>
      <w:r w:rsidRPr="00405E7A">
        <w:tab/>
        <w:t>9</w:t>
      </w:r>
      <w:r w:rsidRPr="00405E7A">
        <w:tab/>
        <w:t>7</w:t>
      </w:r>
      <w:r w:rsidRPr="00405E7A">
        <w:tab/>
        <w:t>0</w:t>
      </w:r>
      <w:r w:rsidRPr="00405E7A">
        <w:tab/>
        <w:t>2</w:t>
      </w:r>
      <w:r w:rsidRPr="00405E7A">
        <w:tab/>
        <w:t>26,0:10,0</w:t>
      </w:r>
      <w:r w:rsidRPr="00405E7A">
        <w:tab/>
        <w:t>38,0:16,0</w:t>
      </w:r>
      <w:r w:rsidRPr="00405E7A">
        <w:tab/>
        <w:t>748</w:t>
      </w:r>
      <w:r w:rsidRPr="00405E7A">
        <w:tab/>
      </w:r>
      <w:r w:rsidRPr="00405E7A">
        <w:rPr>
          <w:szCs w:val="20"/>
        </w:rPr>
        <w:t>15,5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4</w:t>
      </w:r>
      <w:r w:rsidRPr="00405E7A">
        <w:tab/>
        <w:t xml:space="preserve">VESAS </w:t>
      </w:r>
      <w:r w:rsidRPr="00405E7A">
        <w:tab/>
        <w:t>9</w:t>
      </w:r>
      <w:r w:rsidRPr="00405E7A">
        <w:tab/>
        <w:t>5</w:t>
      </w:r>
      <w:r w:rsidRPr="00405E7A">
        <w:tab/>
        <w:t>1</w:t>
      </w:r>
      <w:r w:rsidRPr="00405E7A">
        <w:tab/>
        <w:t>3</w:t>
      </w:r>
      <w:r w:rsidRPr="00405E7A">
        <w:tab/>
        <w:t>20,0:16,0</w:t>
      </w:r>
      <w:r w:rsidRPr="00405E7A">
        <w:tab/>
        <w:t>28,5:25,5</w:t>
      </w:r>
      <w:r w:rsidRPr="00405E7A">
        <w:tab/>
        <w:t>734</w:t>
      </w:r>
      <w:r w:rsidRPr="00405E7A">
        <w:tab/>
      </w:r>
      <w:r w:rsidRPr="00405E7A">
        <w:rPr>
          <w:szCs w:val="20"/>
        </w:rPr>
        <w:t>15,5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5</w:t>
      </w:r>
      <w:r w:rsidRPr="00405E7A">
        <w:tab/>
        <w:t>Dukovanská duha  A</w:t>
      </w:r>
      <w:r w:rsidRPr="00405E7A">
        <w:tab/>
        <w:t>8</w:t>
      </w:r>
      <w:r w:rsidRPr="00405E7A">
        <w:tab/>
        <w:t>5</w:t>
      </w:r>
      <w:r w:rsidRPr="00405E7A">
        <w:tab/>
        <w:t>1</w:t>
      </w:r>
      <w:r w:rsidRPr="00405E7A">
        <w:tab/>
        <w:t>2</w:t>
      </w:r>
      <w:r w:rsidRPr="00405E7A">
        <w:tab/>
        <w:t>19,0:13,0</w:t>
      </w:r>
      <w:r w:rsidRPr="00405E7A">
        <w:tab/>
        <w:t>28,5:19,5</w:t>
      </w:r>
      <w:r w:rsidRPr="00405E7A">
        <w:tab/>
        <w:t>734</w:t>
      </w:r>
      <w:r w:rsidRPr="00405E7A">
        <w:tab/>
      </w:r>
      <w:r w:rsidRPr="00405E7A">
        <w:rPr>
          <w:szCs w:val="20"/>
        </w:rPr>
        <w:t>11,5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 w:rsidRPr="00405E7A">
        <w:t>6</w:t>
      </w:r>
      <w:r w:rsidRPr="00405E7A">
        <w:tab/>
        <w:t xml:space="preserve">Kuloši </w:t>
      </w:r>
      <w:r w:rsidRPr="00405E7A">
        <w:tab/>
        <w:t>9</w:t>
      </w:r>
      <w:r w:rsidRPr="00405E7A">
        <w:tab/>
        <w:t>3</w:t>
      </w:r>
      <w:r w:rsidRPr="00405E7A">
        <w:tab/>
        <w:t>2</w:t>
      </w:r>
      <w:r w:rsidRPr="00405E7A">
        <w:tab/>
        <w:t>4</w:t>
      </w:r>
      <w:r w:rsidRPr="00405E7A">
        <w:tab/>
        <w:t>17,0:19,0</w:t>
      </w:r>
      <w:r w:rsidRPr="00405E7A">
        <w:tab/>
        <w:t>21,5:32,5</w:t>
      </w:r>
      <w:r w:rsidRPr="00405E7A">
        <w:tab/>
        <w:t>708</w:t>
      </w:r>
      <w:r w:rsidRPr="00405E7A">
        <w:tab/>
      </w:r>
      <w:r w:rsidRPr="00405E7A">
        <w:rPr>
          <w:szCs w:val="20"/>
        </w:rPr>
        <w:t>11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7</w:t>
      </w:r>
      <w:r w:rsidRPr="00405E7A">
        <w:tab/>
        <w:t xml:space="preserve">Tučňáci </w:t>
      </w:r>
      <w:r w:rsidRPr="00405E7A">
        <w:tab/>
        <w:t>9</w:t>
      </w:r>
      <w:r w:rsidRPr="00405E7A">
        <w:tab/>
        <w:t>3</w:t>
      </w:r>
      <w:r w:rsidRPr="00405E7A">
        <w:tab/>
        <w:t>0</w:t>
      </w:r>
      <w:r w:rsidRPr="00405E7A">
        <w:tab/>
        <w:t>6</w:t>
      </w:r>
      <w:r w:rsidRPr="00405E7A">
        <w:tab/>
        <w:t>14,0:22,0</w:t>
      </w:r>
      <w:r w:rsidRPr="00405E7A">
        <w:tab/>
        <w:t>23,0:31,0</w:t>
      </w:r>
      <w:r w:rsidRPr="00405E7A">
        <w:tab/>
        <w:t>730</w:t>
      </w:r>
      <w:r w:rsidRPr="00405E7A">
        <w:tab/>
      </w:r>
      <w:r w:rsidRPr="00405E7A">
        <w:rPr>
          <w:szCs w:val="20"/>
        </w:rPr>
        <w:t>8,5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8</w:t>
      </w:r>
      <w:r w:rsidRPr="00405E7A">
        <w:tab/>
        <w:t xml:space="preserve">SK Podklášteří </w:t>
      </w:r>
      <w:r w:rsidRPr="00405E7A">
        <w:tab/>
        <w:t>9</w:t>
      </w:r>
      <w:r w:rsidRPr="00405E7A">
        <w:tab/>
        <w:t>3</w:t>
      </w:r>
      <w:r w:rsidRPr="00405E7A">
        <w:tab/>
        <w:t>1</w:t>
      </w:r>
      <w:r w:rsidRPr="00405E7A">
        <w:tab/>
        <w:t>5</w:t>
      </w:r>
      <w:r w:rsidRPr="00405E7A">
        <w:tab/>
        <w:t>17,0:19,0</w:t>
      </w:r>
      <w:r w:rsidRPr="00405E7A">
        <w:tab/>
        <w:t>25,0:29,0</w:t>
      </w:r>
      <w:r w:rsidRPr="00405E7A">
        <w:tab/>
        <w:t>703</w:t>
      </w:r>
      <w:r w:rsidRPr="00405E7A">
        <w:tab/>
      </w:r>
      <w:r w:rsidRPr="00405E7A">
        <w:rPr>
          <w:szCs w:val="20"/>
        </w:rPr>
        <w:t>8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9</w:t>
      </w:r>
      <w:r w:rsidRPr="00405E7A">
        <w:tab/>
        <w:t>Dukovanská duha B</w:t>
      </w:r>
      <w:r w:rsidRPr="00405E7A">
        <w:tab/>
        <w:t>9</w:t>
      </w:r>
      <w:r w:rsidRPr="00405E7A">
        <w:tab/>
        <w:t>1</w:t>
      </w:r>
      <w:r w:rsidRPr="00405E7A">
        <w:tab/>
        <w:t>1</w:t>
      </w:r>
      <w:r w:rsidRPr="00405E7A">
        <w:tab/>
        <w:t>7</w:t>
      </w:r>
      <w:r w:rsidRPr="00405E7A">
        <w:tab/>
        <w:t>7,0:29,0</w:t>
      </w:r>
      <w:r w:rsidRPr="00405E7A">
        <w:tab/>
        <w:t>16,0:38,0</w:t>
      </w:r>
      <w:r w:rsidRPr="00405E7A">
        <w:tab/>
        <w:t>690</w:t>
      </w:r>
      <w:r w:rsidRPr="00405E7A">
        <w:tab/>
      </w:r>
      <w:r w:rsidRPr="00405E7A">
        <w:rPr>
          <w:szCs w:val="20"/>
        </w:rPr>
        <w:t>7,5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>
        <w:t>10</w:t>
      </w:r>
      <w:r w:rsidRPr="00405E7A">
        <w:tab/>
        <w:t xml:space="preserve">Veverky </w:t>
      </w:r>
      <w:r w:rsidRPr="00405E7A">
        <w:tab/>
        <w:t>9</w:t>
      </w:r>
      <w:r w:rsidRPr="00405E7A">
        <w:tab/>
        <w:t>2</w:t>
      </w:r>
      <w:r w:rsidRPr="00405E7A">
        <w:tab/>
        <w:t>0</w:t>
      </w:r>
      <w:r w:rsidRPr="00405E7A">
        <w:tab/>
        <w:t>7</w:t>
      </w:r>
      <w:r w:rsidRPr="00405E7A">
        <w:tab/>
        <w:t>10,0:26,0</w:t>
      </w:r>
      <w:r w:rsidRPr="00405E7A">
        <w:tab/>
        <w:t>20,0:34,0</w:t>
      </w:r>
      <w:r w:rsidRPr="00405E7A">
        <w:tab/>
        <w:t>705</w:t>
      </w:r>
      <w:r w:rsidRPr="00405E7A">
        <w:tab/>
      </w:r>
      <w:r w:rsidRPr="00405E7A">
        <w:rPr>
          <w:szCs w:val="20"/>
        </w:rPr>
        <w:t>6</w:t>
      </w:r>
    </w:p>
    <w:p w:rsidR="00393DD0" w:rsidRPr="00405E7A" w:rsidRDefault="00393DD0" w:rsidP="008446D1">
      <w:pPr>
        <w:tabs>
          <w:tab w:val="left" w:pos="535"/>
          <w:tab w:val="left" w:pos="3095"/>
          <w:tab w:val="left" w:pos="3495"/>
          <w:tab w:val="left" w:pos="3835"/>
          <w:tab w:val="left" w:pos="4215"/>
          <w:tab w:val="left" w:pos="4635"/>
          <w:tab w:val="left" w:pos="5795"/>
          <w:tab w:val="left" w:pos="7035"/>
          <w:tab w:val="left" w:pos="7815"/>
        </w:tabs>
        <w:spacing w:after="0"/>
        <w:ind w:left="55"/>
        <w:rPr>
          <w:szCs w:val="20"/>
        </w:rPr>
      </w:pPr>
      <w:r w:rsidRPr="00405E7A">
        <w:t>1</w:t>
      </w:r>
      <w:r>
        <w:t>1</w:t>
      </w:r>
      <w:r w:rsidRPr="00405E7A">
        <w:tab/>
        <w:t xml:space="preserve">VAS </w:t>
      </w:r>
      <w:r w:rsidRPr="00405E7A">
        <w:tab/>
        <w:t>8</w:t>
      </w:r>
      <w:r w:rsidRPr="00405E7A">
        <w:tab/>
        <w:t>1</w:t>
      </w:r>
      <w:r w:rsidRPr="00405E7A">
        <w:tab/>
        <w:t>1</w:t>
      </w:r>
      <w:r w:rsidRPr="00405E7A">
        <w:tab/>
        <w:t>6</w:t>
      </w:r>
      <w:r w:rsidRPr="00405E7A">
        <w:tab/>
        <w:t>8,0:24,0</w:t>
      </w:r>
      <w:r w:rsidRPr="00405E7A">
        <w:tab/>
        <w:t>16,0:32,0</w:t>
      </w:r>
      <w:r w:rsidRPr="00405E7A">
        <w:tab/>
        <w:t>664</w:t>
      </w:r>
      <w:r w:rsidRPr="00405E7A">
        <w:tab/>
      </w:r>
      <w:r w:rsidRPr="00405E7A">
        <w:rPr>
          <w:szCs w:val="20"/>
        </w:rPr>
        <w:t>3</w:t>
      </w:r>
    </w:p>
    <w:p w:rsidR="00393DD0" w:rsidRDefault="00393DD0" w:rsidP="001A5418">
      <w:pPr>
        <w:pStyle w:val="Tabulka"/>
        <w:jc w:val="both"/>
      </w:pPr>
    </w:p>
    <w:p w:rsidR="00393DD0" w:rsidRDefault="00393DD0" w:rsidP="001A5418">
      <w:pPr>
        <w:pStyle w:val="Tabulka"/>
        <w:jc w:val="both"/>
      </w:pPr>
    </w:p>
    <w:p w:rsidR="00393DD0" w:rsidRDefault="00393DD0" w:rsidP="001A5418">
      <w:pPr>
        <w:pStyle w:val="Tabulka"/>
        <w:jc w:val="both"/>
      </w:pPr>
      <w:r>
        <w:t>V průběhu února si hráči Dukovanské duhy vyzkoušeli soutěžně bowling. Přihlásili se do prvního ročníku turnaje tříčlenných družstev, který pořádal Bowling klub na dvoudráze v hale Pod Kostelíčkem. Nutno předeslat, že tým Dukovanské duhy měl ze soupeře zkušené harcovníky bowlingových drah, kteří hrají pravidelně ligu U kmotra. Dukovanská duha měla kádr osmi hráčů. Šlo hlavně o získání zkušeností. Je jasné, že optimální je hrát maximálně ve čtyřech hráčích, ale protože Duha brala turnaj především pro nasbírání zkušeností, tak to nevadilo. Družstvo obsadilo v turnaji poslední místo, když na svoje konto připsalo jedinou výhru nad VESASEM B</w:t>
      </w:r>
      <w:bookmarkStart w:id="0" w:name="_GoBack"/>
      <w:bookmarkEnd w:id="0"/>
      <w:r>
        <w:t xml:space="preserve">. Zkušenosti, které v turnaji nasbírala jsou k nezaplacení a určitě se to výkonnostně projeví na podzim, kdy bude turnaj pokračovat. </w:t>
      </w:r>
    </w:p>
    <w:sectPr w:rsidR="00393DD0" w:rsidSect="00583933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E51"/>
    <w:rsid w:val="00016A23"/>
    <w:rsid w:val="00085EA5"/>
    <w:rsid w:val="000A5850"/>
    <w:rsid w:val="000D0722"/>
    <w:rsid w:val="00101B05"/>
    <w:rsid w:val="00111FED"/>
    <w:rsid w:val="0012443C"/>
    <w:rsid w:val="0017379D"/>
    <w:rsid w:val="00196961"/>
    <w:rsid w:val="00196EFC"/>
    <w:rsid w:val="001A5418"/>
    <w:rsid w:val="001C372F"/>
    <w:rsid w:val="001C3E8B"/>
    <w:rsid w:val="00235608"/>
    <w:rsid w:val="002B56BE"/>
    <w:rsid w:val="002D7B0F"/>
    <w:rsid w:val="002F5DD3"/>
    <w:rsid w:val="00317F71"/>
    <w:rsid w:val="0033168F"/>
    <w:rsid w:val="00367F32"/>
    <w:rsid w:val="00391757"/>
    <w:rsid w:val="00393DD0"/>
    <w:rsid w:val="003D7990"/>
    <w:rsid w:val="00405E7A"/>
    <w:rsid w:val="0041247F"/>
    <w:rsid w:val="00413DD2"/>
    <w:rsid w:val="00421325"/>
    <w:rsid w:val="00433C94"/>
    <w:rsid w:val="00483E11"/>
    <w:rsid w:val="00493289"/>
    <w:rsid w:val="004F7594"/>
    <w:rsid w:val="0055507E"/>
    <w:rsid w:val="00583933"/>
    <w:rsid w:val="005A7829"/>
    <w:rsid w:val="005D0733"/>
    <w:rsid w:val="005E2CD1"/>
    <w:rsid w:val="00666A90"/>
    <w:rsid w:val="00697BDB"/>
    <w:rsid w:val="006A6A32"/>
    <w:rsid w:val="006B619E"/>
    <w:rsid w:val="006E44A6"/>
    <w:rsid w:val="00717B72"/>
    <w:rsid w:val="007B2C50"/>
    <w:rsid w:val="007F1DFB"/>
    <w:rsid w:val="008446D1"/>
    <w:rsid w:val="00850DDB"/>
    <w:rsid w:val="00865DC3"/>
    <w:rsid w:val="00896932"/>
    <w:rsid w:val="008A4E30"/>
    <w:rsid w:val="00944EE9"/>
    <w:rsid w:val="0095058E"/>
    <w:rsid w:val="009A641A"/>
    <w:rsid w:val="00A3004C"/>
    <w:rsid w:val="00A32BFF"/>
    <w:rsid w:val="00AA53C1"/>
    <w:rsid w:val="00AB030A"/>
    <w:rsid w:val="00AD7F38"/>
    <w:rsid w:val="00B0114E"/>
    <w:rsid w:val="00B53411"/>
    <w:rsid w:val="00B81788"/>
    <w:rsid w:val="00B85D92"/>
    <w:rsid w:val="00BD7551"/>
    <w:rsid w:val="00BF4433"/>
    <w:rsid w:val="00C0308F"/>
    <w:rsid w:val="00C15803"/>
    <w:rsid w:val="00C236F6"/>
    <w:rsid w:val="00C26E51"/>
    <w:rsid w:val="00CB3835"/>
    <w:rsid w:val="00CD391F"/>
    <w:rsid w:val="00D40B12"/>
    <w:rsid w:val="00D948E3"/>
    <w:rsid w:val="00D949FC"/>
    <w:rsid w:val="00DB46FA"/>
    <w:rsid w:val="00DE0F73"/>
    <w:rsid w:val="00DE5E33"/>
    <w:rsid w:val="00DF4A0B"/>
    <w:rsid w:val="00E07EB0"/>
    <w:rsid w:val="00E66CDF"/>
    <w:rsid w:val="00E81157"/>
    <w:rsid w:val="00EA4C5F"/>
    <w:rsid w:val="00EE5DDB"/>
    <w:rsid w:val="00F04FD7"/>
    <w:rsid w:val="00F246EA"/>
    <w:rsid w:val="00F74B4F"/>
    <w:rsid w:val="00F763CD"/>
    <w:rsid w:val="00F9578C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ka">
    <w:name w:val="Tabulka"/>
    <w:basedOn w:val="PlainText"/>
    <w:uiPriority w:val="99"/>
    <w:rsid w:val="0033168F"/>
    <w:pPr>
      <w:tabs>
        <w:tab w:val="decimal" w:pos="227"/>
        <w:tab w:val="left" w:pos="454"/>
        <w:tab w:val="center" w:pos="3119"/>
        <w:tab w:val="center" w:pos="3515"/>
        <w:tab w:val="center" w:pos="3912"/>
        <w:tab w:val="center" w:pos="4309"/>
        <w:tab w:val="center" w:pos="5330"/>
        <w:tab w:val="center" w:pos="6663"/>
        <w:tab w:val="center" w:pos="7655"/>
        <w:tab w:val="center" w:pos="8505"/>
      </w:tabs>
    </w:pPr>
    <w:rPr>
      <w:rFonts w:ascii="Times New Roman" w:eastAsia="MS Mincho" w:hAnsi="Times New Roman" w:cs="Courier New"/>
      <w:sz w:val="22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331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3168F"/>
    <w:rPr>
      <w:rFonts w:ascii="Consolas" w:hAnsi="Consolas" w:cs="Times New Roman"/>
      <w:sz w:val="21"/>
      <w:szCs w:val="21"/>
      <w:lang w:eastAsia="en-US"/>
    </w:rPr>
  </w:style>
  <w:style w:type="paragraph" w:customStyle="1" w:styleId="Kolo">
    <w:name w:val="Kolo"/>
    <w:uiPriority w:val="99"/>
    <w:rsid w:val="00F763CD"/>
    <w:pPr>
      <w:pBdr>
        <w:bottom w:val="single" w:sz="4" w:space="1" w:color="auto"/>
      </w:pBdr>
      <w:spacing w:before="240"/>
    </w:pPr>
    <w:rPr>
      <w:rFonts w:ascii="Tahoma" w:eastAsia="Times New Roman" w:hAnsi="Tahoma" w:cs="Tahoma"/>
      <w:b/>
      <w:bCs/>
    </w:rPr>
  </w:style>
  <w:style w:type="paragraph" w:customStyle="1" w:styleId="RozlosovaniZapas">
    <w:name w:val="RozlosovaniZapas"/>
    <w:uiPriority w:val="99"/>
    <w:rsid w:val="00F763CD"/>
    <w:pPr>
      <w:tabs>
        <w:tab w:val="left" w:pos="1077"/>
        <w:tab w:val="left" w:pos="1560"/>
        <w:tab w:val="left" w:pos="2410"/>
        <w:tab w:val="left" w:pos="8505"/>
      </w:tabs>
    </w:pPr>
    <w:rPr>
      <w:rFonts w:ascii="Tahoma" w:eastAsia="Times New Roman" w:hAnsi="Tahoma" w:cs="Tahoma"/>
    </w:rPr>
  </w:style>
  <w:style w:type="paragraph" w:customStyle="1" w:styleId="Pehled">
    <w:name w:val="Přehled"/>
    <w:uiPriority w:val="99"/>
    <w:rsid w:val="00EA4C5F"/>
    <w:pPr>
      <w:keepNext/>
      <w:pBdr>
        <w:top w:val="single" w:sz="4" w:space="1" w:color="auto"/>
        <w:bottom w:val="single" w:sz="4" w:space="1" w:color="auto"/>
      </w:pBdr>
      <w:tabs>
        <w:tab w:val="left" w:pos="2835"/>
        <w:tab w:val="center" w:pos="5960"/>
        <w:tab w:val="center" w:pos="6946"/>
        <w:tab w:val="center" w:pos="8363"/>
        <w:tab w:val="right" w:pos="9923"/>
      </w:tabs>
    </w:pPr>
    <w:rPr>
      <w:rFonts w:ascii="Times New Roman" w:eastAsia="Times New Roman" w:hAnsi="Times New Roman"/>
      <w:b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568</Words>
  <Characters>3356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ročník  Třebíčské amatérské ligy v kuželkách zahajuje</dc:title>
  <dc:subject/>
  <dc:creator>Jarda</dc:creator>
  <cp:keywords/>
  <dc:description/>
  <cp:lastModifiedBy>kupajar</cp:lastModifiedBy>
  <cp:revision>4</cp:revision>
  <dcterms:created xsi:type="dcterms:W3CDTF">2012-03-21T21:03:00Z</dcterms:created>
  <dcterms:modified xsi:type="dcterms:W3CDTF">2012-03-22T05:20:00Z</dcterms:modified>
</cp:coreProperties>
</file>